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1819275" cy="159893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0"/>
          <w:szCs w:val="40"/>
        </w:rPr>
        <w:t>ACTIVITE GOLF SAISON 2025</w:t>
      </w:r>
      <w:r>
        <w:rPr>
          <w:b/>
          <w:bCs/>
          <w:sz w:val="48"/>
          <w:szCs w:val="48"/>
        </w:rPr>
        <w:t>-</w:t>
      </w:r>
      <w:r>
        <w:rPr>
          <w:b/>
          <w:bCs/>
          <w:sz w:val="40"/>
          <w:szCs w:val="40"/>
        </w:rPr>
        <w:t>2026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AAAAAE+Times-Roman;Times New Roman" w:ascii="AAAAAE+Times-Roman;Times New Roman" w:hAnsi="AAAAAE+Times-Roman;Times New Roman"/>
          <w:b/>
          <w:sz w:val="28"/>
          <w:szCs w:val="28"/>
          <w:u w:val="single"/>
        </w:rPr>
        <w:t>Responsable de l’activité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Annick FERON 06 68 15 97 89 </w:t>
      </w:r>
      <w:hyperlink r:id="rId3">
        <w:r>
          <w:rPr>
            <w:rStyle w:val="Style9"/>
            <w:rFonts w:cs="AAAAAE+Times-Roman;Times New Roman" w:ascii="AAAAAE+Times-Roman;Times New Roman" w:hAnsi="AAAAAE+Times-Roman;Times New Roman"/>
            <w:color w:val="0000FF"/>
            <w:sz w:val="23"/>
            <w:szCs w:val="23"/>
            <w:u w:val="single"/>
          </w:rPr>
          <w:t>annickferon33@gmail.com</w:t>
        </w:r>
      </w:hyperlink>
    </w:p>
    <w:p>
      <w:pPr>
        <w:pStyle w:val="Normal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Animateurs CARS, diplômés de la Fédération Française de la Retraite Sportive (FFRS). </w:t>
      </w:r>
    </w:p>
    <w:p>
      <w:pPr>
        <w:pStyle w:val="Normal"/>
        <w:ind w:firstLine="708" w:start="0" w:end="0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ind w:firstLine="708" w:start="0" w:end="0"/>
        <w:rPr/>
      </w:pPr>
      <w:r>
        <w:rPr>
          <w:rFonts w:cs="Times New Roman"/>
        </w:rPr>
        <w:t>•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Christian Belair :</w:t>
        <w:tab/>
        <w:tab/>
        <w:t>06.48.72.99.08 </w:t>
      </w:r>
    </w:p>
    <w:p>
      <w:pPr>
        <w:pStyle w:val="Normal"/>
        <w:ind w:firstLine="708" w:start="0" w:end="0"/>
        <w:rPr/>
      </w:pP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René Fernandez :</w:t>
        <w:tab/>
        <w:t xml:space="preserve">  </w:t>
        <w:tab/>
        <w:t>06.09.79.67.10</w:t>
      </w:r>
    </w:p>
    <w:p>
      <w:pPr>
        <w:pStyle w:val="Normal"/>
        <w:ind w:firstLine="708" w:start="0" w:end="0"/>
        <w:rPr>
          <w:rFonts w:ascii="Times New Roman" w:hAnsi="Times New Roman" w:cs="Times New Roman"/>
        </w:rPr>
      </w:pPr>
      <w:r>
        <w:rPr>
          <w:rFonts w:cs="Times New Roman"/>
        </w:rPr>
        <w:t>. Annick Féron :</w:t>
        <w:tab/>
        <w:tab/>
        <w:t>06.68.15.97.89</w:t>
      </w:r>
    </w:p>
    <w:p>
      <w:pPr>
        <w:pStyle w:val="Normal"/>
        <w:ind w:firstLine="708" w:start="0" w:end="0"/>
        <w:rPr>
          <w:rFonts w:ascii="Times New Roman" w:hAnsi="Times New Roman" w:cs="Times New Roman"/>
        </w:rPr>
      </w:pPr>
      <w:r>
        <w:rPr>
          <w:rFonts w:cs="Times New Roman"/>
        </w:rPr>
        <w:t>. Serge Lamy :</w:t>
        <w:tab/>
        <w:tab/>
        <w:tab/>
        <w:t>06.16.34.08.44</w:t>
      </w:r>
    </w:p>
    <w:p>
      <w:pPr>
        <w:pStyle w:val="Normal"/>
        <w:ind w:firstLine="708" w:start="0" w:end="0"/>
        <w:rPr/>
      </w:pPr>
      <w:r>
        <w:rPr>
          <w:rFonts w:cs="Times New Roman"/>
        </w:rPr>
        <w:t>•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Françoise Pothier :     </w:t>
        <w:tab/>
        <w:t>06.77.59.54.97</w:t>
      </w:r>
    </w:p>
    <w:p>
      <w:pPr>
        <w:pStyle w:val="Normal"/>
        <w:ind w:firstLine="708" w:start="0" w:end="0"/>
        <w:rPr/>
      </w:pPr>
      <w:r>
        <w:rPr>
          <w:rFonts w:cs="Times New Roman"/>
        </w:rPr>
        <w:t>•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Alain Savignac :        </w:t>
        <w:tab/>
        <w:t>06.79.49.87.80</w:t>
      </w:r>
    </w:p>
    <w:p>
      <w:pPr>
        <w:pStyle w:val="Normal"/>
        <w:ind w:firstLine="708" w:start="0" w:end="0"/>
        <w:rPr/>
      </w:pPr>
      <w:r>
        <w:rPr>
          <w:rFonts w:cs="Times New Roman"/>
        </w:rPr>
        <w:t>•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Laurent Seymand :    </w:t>
        <w:tab/>
        <w:t>06.47.10.49.74</w:t>
      </w:r>
    </w:p>
    <w:p>
      <w:pPr>
        <w:pStyle w:val="Normal"/>
        <w:ind w:firstLine="708" w:start="0" w:end="0"/>
        <w:rPr/>
      </w:pPr>
      <w:r>
        <w:rPr/>
      </w:r>
    </w:p>
    <w:p>
      <w:pPr>
        <w:pStyle w:val="Normal"/>
        <w:ind w:firstLine="708" w:start="0" w:end="0"/>
        <w:rPr>
          <w:rFonts w:ascii="AAAAAE+Times-Roman;Times New Roman" w:hAnsi="AAAAAE+Times-Roman;Times New Roman" w:cs="AAAAAE+Times-Roman;Times New Roman"/>
        </w:rPr>
      </w:pPr>
      <w:r>
        <w:rPr>
          <w:rFonts w:cs="AAAAAE+Times-Roman;Times New Roman" w:ascii="AAAAAE+Times-Roman;Times New Roman" w:hAnsi="AAAAAE+Times-Roman;Times New Roman"/>
        </w:rPr>
      </w:r>
    </w:p>
    <w:p>
      <w:pPr>
        <w:pStyle w:val="Normal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jc w:val="center"/>
        <w:rPr>
          <w:rFonts w:ascii="AAAAAF+Times-Bold;Times New Roman" w:hAnsi="AAAAAF+Times-Bold;Times New Roman" w:cs="AAAAAF+Times-Bold;Times New Roman"/>
          <w:b/>
          <w:bCs/>
          <w:color w:val="0000FF"/>
          <w:u w:val="single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FF"/>
          <w:u w:val="single"/>
        </w:rPr>
        <w:t>GOLF DE GUJAN MESTRAS :</w:t>
      </w:r>
    </w:p>
    <w:p>
      <w:pPr>
        <w:pStyle w:val="Normal"/>
        <w:rPr>
          <w:rFonts w:ascii="AAAAAF+Times-Bold;Times New Roman" w:hAnsi="AAAAAF+Times-Bold;Times New Roman" w:cs="AAAAAF+Times-Bold;Times New Roman"/>
          <w:b/>
          <w:bCs/>
          <w:color w:val="0000FF"/>
          <w:sz w:val="23"/>
          <w:szCs w:val="23"/>
          <w:u w:val="single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FF"/>
          <w:sz w:val="23"/>
          <w:szCs w:val="23"/>
          <w:u w:val="single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sz w:val="23"/>
          <w:szCs w:val="23"/>
          <w:u w:val="single"/>
        </w:rPr>
      </w:pP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  <w:u w:val="single"/>
        </w:rPr>
        <w:t>LES COURS : Réservation auprès du golf du golf de Gujan Mestras : tél : 05 57 52 73 73</w:t>
      </w:r>
    </w:p>
    <w:p>
      <w:pPr>
        <w:pStyle w:val="Normal"/>
        <w:jc w:val="both"/>
        <w:rPr/>
      </w:pPr>
      <w:r>
        <w:rPr>
          <w:rFonts w:cs="AAAAAF+Times-Bold;Times New Roman" w:ascii="AAAAAF+Times-Bold;Times New Roman" w:hAnsi="AAAAAF+Times-Bold;Times New Roman"/>
          <w:bCs/>
          <w:sz w:val="23"/>
          <w:szCs w:val="23"/>
        </w:rPr>
        <w:t xml:space="preserve">Les cours sont enseignés par </w:t>
      </w: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</w:rPr>
        <w:t>Alexandre MEDINA</w:t>
      </w:r>
      <w:r>
        <w:rPr>
          <w:rFonts w:cs="AAAAAF+Times-Bold;Times New Roman" w:ascii="AAAAAF+Times-Bold;Times New Roman" w:hAnsi="AAAAAF+Times-Bold;Times New Roman"/>
          <w:bCs/>
          <w:sz w:val="23"/>
          <w:szCs w:val="23"/>
        </w:rPr>
        <w:t xml:space="preserve"> responsable de l’enseignement golf, </w:t>
      </w: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</w:rPr>
        <w:t>Thomas ESCUIT</w:t>
      </w:r>
      <w:r>
        <w:rPr>
          <w:rFonts w:cs="AAAAAF+Times-Bold;Times New Roman" w:ascii="AAAAAF+Times-Bold;Times New Roman" w:hAnsi="AAAAAF+Times-Bold;Times New Roman"/>
          <w:bCs/>
          <w:sz w:val="23"/>
          <w:szCs w:val="23"/>
        </w:rPr>
        <w:t xml:space="preserve"> et </w:t>
      </w: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</w:rPr>
        <w:t>Fanny</w:t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b/>
          <w:sz w:val="23"/>
          <w:szCs w:val="23"/>
        </w:rPr>
        <w:t xml:space="preserve">GARCIA 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>enseignants golf .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sz w:val="23"/>
          <w:szCs w:val="23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sz w:val="23"/>
          <w:szCs w:val="23"/>
          <w:u w:val="none"/>
        </w:rPr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sz w:val="23"/>
          <w:szCs w:val="23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sz w:val="23"/>
          <w:szCs w:val="23"/>
          <w:u w:val="none"/>
        </w:rPr>
        <w:t>Les cours collectifs, 3 à 8 personnes, toutes associations sportives confondues (ARSA, RSSB, et CARS) auront lieu :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2"/>
          <w:szCs w:val="22"/>
          <w:u w:val="none"/>
        </w:rPr>
        <w:t xml:space="preserve">le jeudi de 11h à 12h30 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2"/>
          <w:szCs w:val="22"/>
          <w:u w:val="none"/>
        </w:rPr>
        <w:t>le vendredi de 9h30 à 11h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2"/>
          <w:szCs w:val="22"/>
          <w:u w:val="none"/>
        </w:rPr>
        <w:t xml:space="preserve">Des cours pourront être rajoutés en fonction de la demande </w:t>
      </w:r>
    </w:p>
    <w:p>
      <w:pPr>
        <w:pStyle w:val="Normal"/>
        <w:jc w:val="both"/>
        <w:rPr>
          <w:rFonts w:ascii="AAAAAC+HelveticaNeue;Helvetica Neue" w:hAnsi="AAAAAC+HelveticaNeue;Helvetica Neue" w:cs="AAAAAC+HelveticaNeue;Helvetica Neu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AAAAC+HelveticaNeue;Helvetica Neue" w:ascii="AAAAAC+HelveticaNeue;Helvetica Neue" w:hAnsi="AAAAAC+HelveticaNeue;Helvetica Neue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3"/>
          <w:szCs w:val="23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3"/>
          <w:szCs w:val="23"/>
          <w:u w:val="none"/>
        </w:rPr>
        <w:t>Le thème abordé lors de la séance vous sera adressé en début de trimestre.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Tarif des séances d’entraînement à thème d’1h30  </w:t>
      </w:r>
      <w:r>
        <w:rPr>
          <w:rFonts w:cs="AAAAAE+Times-Roman;Times New Roman" w:ascii="AAAAAE+Times-Roman;Times New Roman" w:hAnsi="AAAAAE+Times-Roman;Times New Roman"/>
          <w:color w:val="0000FF"/>
          <w:sz w:val="23"/>
          <w:szCs w:val="23"/>
        </w:rPr>
        <w:t>:18 €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(groupe de 3 à 8 joueurs maxi, balles de practice incluses)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  <w:u w:val="none"/>
        </w:rPr>
        <w:t>L’accès au Pitch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and Putt est gratuit après les cours, payant (5</w:t>
      </w:r>
      <w:r>
        <w:rPr>
          <w:rFonts w:cs="AAAAAG+Times-Roman;Times New Roman" w:ascii="AAAAAG+Times-Roman;Times New Roman" w:hAnsi="AAAAAG+Times-Roman;Times New Roman"/>
          <w:sz w:val="23"/>
          <w:szCs w:val="23"/>
        </w:rPr>
        <w:t>€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/jour) dans d’autres créneaux pour les non abonnés.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/>
          <w:sz w:val="23"/>
          <w:szCs w:val="23"/>
          <w:u w:val="single"/>
        </w:rPr>
      </w:pPr>
      <w:r>
        <w:rPr>
          <w:rFonts w:cs="AAAAAE+Times-Roman;Times New Roman" w:ascii="AAAAAE+Times-Roman;Times New Roman" w:hAnsi="AAAAAE+Times-Roman;Times New Roman"/>
          <w:b/>
          <w:sz w:val="23"/>
          <w:szCs w:val="23"/>
          <w:u w:val="single"/>
        </w:rPr>
        <w:t>NB : Les clubs sont prêtés par le golf aux joueurs débutants.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/>
          <w:sz w:val="23"/>
          <w:szCs w:val="23"/>
          <w:u w:val="single"/>
        </w:rPr>
      </w:pPr>
      <w:r>
        <w:rPr>
          <w:rFonts w:cs="AAAAAE+Times-Roman;Times New Roman" w:ascii="AAAAAE+Times-Roman;Times New Roman" w:hAnsi="AAAAAE+Times-Roman;Times New Roman"/>
          <w:b/>
          <w:sz w:val="23"/>
          <w:szCs w:val="23"/>
          <w:u w:val="single"/>
        </w:rPr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/>
          <w:sz w:val="23"/>
          <w:szCs w:val="23"/>
          <w:u w:val="single"/>
        </w:rPr>
      </w:pPr>
      <w:r>
        <w:rPr>
          <w:rFonts w:cs="AAAAAE+Times-Roman;Times New Roman" w:ascii="AAAAAE+Times-Roman;Times New Roman" w:hAnsi="AAAAAE+Times-Roman;Times New Roman"/>
          <w:b/>
          <w:sz w:val="23"/>
          <w:szCs w:val="23"/>
          <w:u w:val="single"/>
        </w:rPr>
      </w:r>
    </w:p>
    <w:p>
      <w:pPr>
        <w:pStyle w:val="Normal"/>
        <w:jc w:val="center"/>
        <w:rPr>
          <w:rFonts w:ascii="AAAAAF+Times-Bold;Times New Roman" w:hAnsi="AAAAAF+Times-Bold;Times New Roman" w:cs="AAAAAF+Times-Bold;Times New Roman"/>
          <w:b/>
          <w:bCs/>
          <w:color w:val="000000"/>
          <w:sz w:val="23"/>
          <w:szCs w:val="23"/>
          <w:u w:val="single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00"/>
          <w:sz w:val="23"/>
          <w:szCs w:val="23"/>
          <w:u w:val="single"/>
        </w:rPr>
        <w:t>DEPARTS RESERVES AUX GOLFEURS DU CARS :</w:t>
      </w:r>
    </w:p>
    <w:p>
      <w:pPr>
        <w:pStyle w:val="Normal"/>
        <w:jc w:val="center"/>
        <w:rPr>
          <w:rFonts w:ascii="AAAAAF+Times-Bold;Times New Roman" w:hAnsi="AAAAAF+Times-Bold;Times New Roman" w:cs="AAAAAF+Times-Bold;Times New Roman"/>
          <w:b/>
          <w:bCs/>
          <w:color w:val="0000FF"/>
          <w:sz w:val="23"/>
          <w:szCs w:val="23"/>
          <w:u w:val="single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FF"/>
          <w:sz w:val="23"/>
          <w:szCs w:val="23"/>
          <w:u w:val="single"/>
        </w:rPr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b/>
          <w:bCs/>
          <w:sz w:val="23"/>
          <w:szCs w:val="23"/>
        </w:rPr>
        <w:t>Pour le 18 trous,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tous les </w:t>
      </w:r>
      <w:r>
        <w:rPr>
          <w:rFonts w:cs="AAAAAE+Times-Roman;Times New Roman" w:ascii="AAAAAE+Times-Roman;Times New Roman" w:hAnsi="AAAAAE+Times-Roman;Times New Roman"/>
          <w:b/>
          <w:bCs/>
          <w:sz w:val="23"/>
          <w:szCs w:val="23"/>
        </w:rPr>
        <w:t>lundis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(hors congés scolaires) 4 créneaux sont réservés à partir de 8h30 (période d’été), à partir de 9h (hiver) </w:t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Responsables : binôme Serge Lamy 06.07.68.49.95   mail : </w:t>
      </w:r>
      <w:r>
        <w:rPr>
          <w:rStyle w:val="Hyperlink"/>
          <w:rFonts w:cs="AAAAAE+Times-Roman;Times New Roman" w:ascii="AAAAAE+Times-Roman;Times New Roman" w:hAnsi="AAAAAE+Times-Roman;Times New Roman"/>
          <w:sz w:val="23"/>
          <w:szCs w:val="23"/>
        </w:rPr>
        <w:t>serge.lamy33@orange.fr</w:t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Alain Savignac 06.79.49.87.80  mail : </w:t>
      </w:r>
      <w:r>
        <w:rPr>
          <w:rStyle w:val="Hyperlink"/>
          <w:rFonts w:cs="AAAAAE+Times-Roman;Times New Roman" w:ascii="AAAAAE+Times-Roman;Times New Roman" w:hAnsi="AAAAAE+Times-Roman;Times New Roman"/>
          <w:sz w:val="23"/>
          <w:szCs w:val="23"/>
        </w:rPr>
        <w:t>savignac.alain@bbox.fr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(suppléant).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ind w:hanging="0" w:start="0" w:end="0"/>
        <w:jc w:val="start"/>
        <w:rPr/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 xml:space="preserve">Process de réservation </w:t>
      </w:r>
      <w:r>
        <w:rPr>
          <w:rFonts w:cs="AAAAAE+Times-Roman;Times New Roman" w:ascii="AAAAAE+Times-Roman;Times New Roman" w:hAnsi="AAAAAE+Times-Roman;Times New Roman"/>
          <w:b w:val="false"/>
          <w:bCs w:val="false"/>
          <w:sz w:val="23"/>
          <w:szCs w:val="23"/>
          <w:u w:val="none"/>
        </w:rPr>
        <w:t xml:space="preserve">: </w:t>
      </w: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>ce n’est qu’un exemple (10 jours auparavant)</w:t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sz w:val="23"/>
          <w:szCs w:val="23"/>
        </w:rPr>
      </w:pP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</w:rPr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Pour jouer le lundi 8 septembre, </w:t>
      </w:r>
      <w:r>
        <w:rPr>
          <w:rFonts w:cs="AAAAAE+Times-Roman;Times New Roman" w:ascii="AAAAAE+Times-Roman;Times New Roman" w:hAnsi="AAAAAE+Times-Roman;Times New Roman"/>
          <w:b/>
          <w:bCs/>
          <w:sz w:val="23"/>
          <w:szCs w:val="23"/>
        </w:rPr>
        <w:t xml:space="preserve">inscription par SMS auprès de Serge Lamy 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>dans la période du 28 août au 4 septembre, (transmission de la liste auprès du golf par Serge ou Alain le 4 septembre pour le lundi 8).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3"/>
          <w:szCs w:val="23"/>
          <w:u w:val="none"/>
        </w:rPr>
        <w:t>Pour le 9 trous</w:t>
      </w:r>
      <w:r>
        <w:rPr>
          <w:b w:val="false"/>
          <w:bCs w:val="false"/>
          <w:sz w:val="23"/>
          <w:szCs w:val="23"/>
          <w:u w:val="none"/>
        </w:rPr>
        <w:t>,</w:t>
      </w:r>
      <w:r>
        <w:rPr>
          <w:sz w:val="23"/>
          <w:szCs w:val="23"/>
        </w:rPr>
        <w:t xml:space="preserve"> tous les</w:t>
      </w:r>
      <w:r>
        <w:rPr>
          <w:b/>
          <w:bCs/>
          <w:sz w:val="23"/>
          <w:szCs w:val="23"/>
        </w:rPr>
        <w:t xml:space="preserve"> jeudis </w:t>
      </w:r>
      <w:r>
        <w:rPr>
          <w:sz w:val="23"/>
          <w:szCs w:val="23"/>
        </w:rPr>
        <w:t xml:space="preserve">(hors congés scolaires) 6 créneaux sont réservés à partir de 9h30 </w:t>
      </w:r>
    </w:p>
    <w:p>
      <w:pPr>
        <w:pStyle w:val="Normal"/>
        <w:jc w:val="both"/>
        <w:rPr/>
      </w:pPr>
      <w:r>
        <w:rPr>
          <w:sz w:val="23"/>
          <w:szCs w:val="23"/>
        </w:rPr>
        <w:t xml:space="preserve">Responsable Laurent Seymand tél : 06 47 10 49 74 mail : </w:t>
      </w:r>
      <w:hyperlink r:id="rId4">
        <w:r>
          <w:rPr>
            <w:rStyle w:val="Style9"/>
            <w:color w:val="0000FF"/>
            <w:sz w:val="23"/>
            <w:szCs w:val="23"/>
            <w:u w:val="single"/>
          </w:rPr>
          <w:t>laurentseymand@orange.fr</w:t>
        </w:r>
      </w:hyperlink>
      <w:r>
        <w:rPr>
          <w:sz w:val="23"/>
          <w:szCs w:val="23"/>
        </w:rPr>
        <w:t xml:space="preserve"> , </w:t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Christian Belair, 06.48.72.99.08 mail : </w:t>
      </w:r>
      <w:hyperlink r:id="rId5">
        <w:r>
          <w:rPr>
            <w:rStyle w:val="Style9"/>
            <w:rFonts w:cs="AAAAAE+Times-Roman;Times New Roman" w:ascii="AAAAAE+Times-Roman;Times New Roman" w:hAnsi="AAAAAE+Times-Roman;Times New Roman"/>
            <w:color w:val="0000FF"/>
            <w:sz w:val="23"/>
            <w:szCs w:val="23"/>
            <w:u w:val="single"/>
          </w:rPr>
          <w:t>christian.belair@bbox.fr</w:t>
        </w:r>
      </w:hyperlink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 (suppléant).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ind w:hanging="0" w:start="360" w:end="0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ind w:hanging="0" w:start="0" w:end="0"/>
        <w:jc w:val="both"/>
        <w:rPr/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 xml:space="preserve">Process de réservation </w:t>
      </w:r>
      <w:r>
        <w:rPr>
          <w:b w:val="false"/>
          <w:bCs w:val="false"/>
          <w:sz w:val="23"/>
          <w:szCs w:val="23"/>
          <w:u w:val="none"/>
        </w:rPr>
        <w:t xml:space="preserve">: </w:t>
      </w: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>ce n’est qu’un exemple : (10 jours auparavant)</w:t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 w:val="false"/>
          <w:bCs w:val="false"/>
          <w:sz w:val="23"/>
          <w:szCs w:val="23"/>
          <w:u w:val="none"/>
        </w:rPr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</w:r>
    </w:p>
    <w:p>
      <w:pPr>
        <w:pStyle w:val="Normal"/>
        <w:jc w:val="both"/>
        <w:rPr/>
      </w:pPr>
      <w:r>
        <w:rPr>
          <w:sz w:val="23"/>
          <w:szCs w:val="23"/>
        </w:rPr>
        <w:t>Pour jouer le jeudi 11 septembre, vous devez vous inscrire auprès de Laurent Seymand dans la période du 29 août au  au 7 septembre  (transmission de la liste auprès du golf par Laurent Seymand au plus tard le 7 septembre)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sz w:val="23"/>
          <w:szCs w:val="23"/>
        </w:rPr>
      </w:pP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</w:rPr>
        <w:t>La licence de la Fédération Française de Golf est obligatoire pour jouer sur les parcours du golf de Gujan Mestras (hors Pitch and putt)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color w:val="0000FF"/>
          <w:sz w:val="23"/>
          <w:szCs w:val="23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FF"/>
          <w:sz w:val="23"/>
          <w:szCs w:val="23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color w:val="0000FF"/>
          <w:sz w:val="23"/>
          <w:szCs w:val="23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FF"/>
          <w:sz w:val="23"/>
          <w:szCs w:val="23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color w:val="0000FF"/>
          <w:sz w:val="23"/>
          <w:szCs w:val="23"/>
        </w:rPr>
      </w:pPr>
      <w:r>
        <w:rPr>
          <w:rFonts w:cs="AAAAAF+Times-Bold;Times New Roman" w:ascii="AAAAAF+Times-Bold;Times New Roman" w:hAnsi="AAAAAF+Times-Bold;Times New Roman"/>
          <w:b/>
          <w:bCs/>
          <w:color w:val="0000FF"/>
          <w:sz w:val="23"/>
          <w:szCs w:val="23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sz w:val="23"/>
          <w:szCs w:val="23"/>
          <w:u w:val="single"/>
        </w:rPr>
      </w:pP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  <w:u w:val="single"/>
        </w:rPr>
        <w:t>AVANTAGES AUX ADHERENTS DU CARS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 xml:space="preserve">Pour l’année 2025, une réduction sera accordée aux adhérents du Cars lors de la </w:t>
      </w: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  <w:u w:val="none"/>
        </w:rPr>
        <w:t>prise ou du renouvellement de certains</w:t>
      </w: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 xml:space="preserve"> </w:t>
      </w: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  <w:u w:val="none"/>
        </w:rPr>
        <w:t>abonnements</w:t>
      </w: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 xml:space="preserve">  (environ 6 % sur le montant de l’abonnement). </w:t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 w:val="false"/>
          <w:bCs w:val="false"/>
          <w:sz w:val="23"/>
          <w:szCs w:val="23"/>
          <w:u w:val="none"/>
        </w:rPr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  <w:t>Pour les non abonnés au Golf de Gujan, une réduction est également accordée pour jouer lors des créneaux réservés des lundi et jeudi (-20%)</w:t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 w:val="false"/>
          <w:bCs w:val="false"/>
          <w:sz w:val="23"/>
          <w:szCs w:val="23"/>
          <w:u w:val="none"/>
        </w:rPr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 w:val="false"/>
          <w:bCs w:val="false"/>
          <w:sz w:val="23"/>
          <w:szCs w:val="23"/>
          <w:u w:val="none"/>
        </w:rPr>
      </w:pPr>
      <w:r>
        <w:rPr>
          <w:rFonts w:cs="AAAAAF+Times-Bold;Times New Roman" w:ascii="AAAAAF+Times-Bold;Times New Roman" w:hAnsi="AAAAAF+Times-Bold;Times New Roman"/>
          <w:b w:val="false"/>
          <w:bCs w:val="false"/>
          <w:sz w:val="23"/>
          <w:szCs w:val="23"/>
          <w:u w:val="none"/>
        </w:rPr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sz w:val="23"/>
          <w:szCs w:val="23"/>
          <w:u w:val="none"/>
        </w:rPr>
      </w:pP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  <w:u w:val="none"/>
        </w:rPr>
        <w:t>justificatif d’adhésion CARS à présenter au golf.</w:t>
      </w:r>
    </w:p>
    <w:p>
      <w:pPr>
        <w:pStyle w:val="Normal"/>
        <w:jc w:val="both"/>
        <w:rPr>
          <w:rFonts w:ascii="AAAAAF+Times-Bold;Times New Roman" w:hAnsi="AAAAAF+Times-Bold;Times New Roman" w:cs="AAAAAF+Times-Bold;Times New Roman"/>
          <w:b/>
          <w:bCs/>
          <w:sz w:val="23"/>
          <w:szCs w:val="23"/>
          <w:u w:val="none"/>
        </w:rPr>
      </w:pPr>
      <w:r>
        <w:rPr>
          <w:rFonts w:cs="AAAAAF+Times-Bold;Times New Roman" w:ascii="AAAAAF+Times-Bold;Times New Roman" w:hAnsi="AAAAAF+Times-Bold;Times New Roman"/>
          <w:b/>
          <w:bCs/>
          <w:sz w:val="23"/>
          <w:szCs w:val="23"/>
          <w:u w:val="none"/>
        </w:rPr>
      </w:r>
    </w:p>
    <w:p>
      <w:pPr>
        <w:pStyle w:val="Normal"/>
        <w:jc w:val="both"/>
        <w:rPr>
          <w:rFonts w:ascii="AAAAAH+HelveticaNeue-Italic;Helvetica Neue" w:hAnsi="AAAAAH+HelveticaNeue-Italic;Helvetica Neue" w:cs="AAAAAH+HelveticaNeue-Italic;Helvetica Neue"/>
          <w:b/>
          <w:bCs/>
          <w:i/>
          <w:i/>
          <w:iCs/>
          <w:sz w:val="23"/>
          <w:szCs w:val="23"/>
          <w:u w:val="none"/>
        </w:rPr>
      </w:pPr>
      <w:r>
        <w:rPr>
          <w:rFonts w:cs="AAAAAH+HelveticaNeue-Italic;Helvetica Neue" w:ascii="AAAAAH+HelveticaNeue-Italic;Helvetica Neue" w:hAnsi="AAAAAH+HelveticaNeue-Italic;Helvetica Neue"/>
          <w:b/>
          <w:bCs/>
          <w:i/>
          <w:iCs/>
          <w:sz w:val="23"/>
          <w:szCs w:val="23"/>
          <w:u w:val="none"/>
        </w:rPr>
      </w:r>
    </w:p>
    <w:p>
      <w:pPr>
        <w:pStyle w:val="Normal"/>
        <w:jc w:val="both"/>
        <w:rPr>
          <w:rFonts w:ascii="AAAAAH+HelveticaNeue-Italic;Helvetica Neue" w:hAnsi="AAAAAH+HelveticaNeue-Italic;Helvetica Neue" w:cs="AAAAAH+HelveticaNeue-Italic;Helvetica Neue"/>
          <w:b/>
          <w:bCs/>
          <w:i/>
          <w:i/>
          <w:iCs/>
          <w:sz w:val="23"/>
          <w:szCs w:val="23"/>
          <w:u w:val="none"/>
        </w:rPr>
      </w:pPr>
      <w:r>
        <w:rPr>
          <w:rFonts w:cs="AAAAAH+HelveticaNeue-Italic;Helvetica Neue" w:ascii="AAAAAH+HelveticaNeue-Italic;Helvetica Neue" w:hAnsi="AAAAAH+HelveticaNeue-Italic;Helvetica Neue"/>
          <w:b/>
          <w:bCs/>
          <w:i/>
          <w:iCs/>
          <w:sz w:val="23"/>
          <w:szCs w:val="23"/>
          <w:u w:val="none"/>
        </w:rPr>
      </w:r>
    </w:p>
    <w:p>
      <w:pPr>
        <w:pStyle w:val="Normal"/>
        <w:jc w:val="both"/>
        <w:rPr>
          <w:rFonts w:ascii="AAAAAH+HelveticaNeue-Italic;Helvetica Neue" w:hAnsi="AAAAAH+HelveticaNeue-Italic;Helvetica Neue" w:cs="AAAAAH+HelveticaNeue-Italic;Helvetica Neue"/>
          <w:b/>
          <w:bCs/>
          <w:i/>
          <w:i/>
          <w:iCs/>
          <w:sz w:val="23"/>
          <w:szCs w:val="23"/>
          <w:u w:val="none"/>
        </w:rPr>
      </w:pPr>
      <w:r>
        <w:rPr>
          <w:rFonts w:cs="AAAAAH+HelveticaNeue-Italic;Helvetica Neue" w:ascii="AAAAAH+HelveticaNeue-Italic;Helvetica Neue" w:hAnsi="AAAAAH+HelveticaNeue-Italic;Helvetica Neue"/>
          <w:b/>
          <w:bCs/>
          <w:i/>
          <w:iCs/>
          <w:sz w:val="23"/>
          <w:szCs w:val="23"/>
          <w:u w:val="none"/>
        </w:rPr>
      </w:r>
    </w:p>
    <w:p>
      <w:pPr>
        <w:pStyle w:val="Normal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GOLF D’ARCACHON </w:t>
      </w:r>
    </w:p>
    <w:p>
      <w:pPr>
        <w:pStyle w:val="Normal"/>
        <w:jc w:val="both"/>
        <w:rPr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jc w:val="both"/>
        <w:rPr/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LES COURS :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Enseignant Julien Gautier, professeur de golf BE1. Tél : 06 62 40 33 88 Tous les jeudis de 14h à 15h tarif </w:t>
      </w:r>
      <w:r>
        <w:rPr>
          <w:rFonts w:cs="AAAAAE+Times-Roman;Times New Roman" w:ascii="AAAAAE+Times-Roman;Times New Roman" w:hAnsi="AAAAAE+Times-Roman;Times New Roman"/>
          <w:b/>
          <w:sz w:val="23"/>
          <w:szCs w:val="23"/>
        </w:rPr>
        <w:t xml:space="preserve">10 </w:t>
      </w:r>
      <w:r>
        <w:rPr>
          <w:rFonts w:cs="AAAAAG+Times-Roman;Times New Roman" w:ascii="AAAAAG+Times-Roman;Times New Roman" w:hAnsi="AAAAAG+Times-Roman;Times New Roman"/>
          <w:b/>
          <w:sz w:val="23"/>
          <w:szCs w:val="23"/>
        </w:rPr>
        <w:t>€</w:t>
      </w:r>
      <w:r>
        <w:rPr>
          <w:rFonts w:cs="AAAAAG+Times-Roman;Times New Roman" w:ascii="AAAAAG+Times-Roman;Times New Roman" w:hAnsi="AAAAAG+Times-Roman;Times New Roman"/>
          <w:sz w:val="23"/>
          <w:szCs w:val="23"/>
        </w:rPr>
        <w:t xml:space="preserve"> </w:t>
      </w: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de l’heure. Inscription auprès de Julien directement </w:t>
      </w:r>
      <w:r>
        <w:rPr>
          <w:rFonts w:cs="AAAAAE+Times-Roman;Times New Roman" w:ascii="AAAAAE+Times-Roman;Times New Roman" w:hAnsi="AAAAAE+Times-Roman;Times New Roman"/>
          <w:b/>
          <w:sz w:val="23"/>
          <w:szCs w:val="23"/>
          <w:u w:val="single"/>
        </w:rPr>
        <w:t>( condition tarifaire jusqu’au 31.12.2025)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AAAAE+Times-Roman;Times New Roman" w:cs="AAAAAE+Times-Roman;Times New Roman" w:ascii="AAAAAE+Times-Roman;Times New Roman" w:hAnsi="AAAAAE+Times-Roman;Times New Roman"/>
          <w:b/>
          <w:color w:val="0000FF"/>
          <w:sz w:val="23"/>
          <w:szCs w:val="23"/>
          <w:u w:val="none"/>
        </w:rPr>
        <w:t xml:space="preserve"> </w:t>
      </w:r>
      <w:r>
        <w:rPr>
          <w:rFonts w:cs="AAAAAE+Times-Roman;Times New Roman" w:ascii="AAAAAE+Times-Roman;Times New Roman" w:hAnsi="AAAAAE+Times-Roman;Times New Roman"/>
          <w:b/>
          <w:color w:val="000000"/>
          <w:sz w:val="23"/>
          <w:szCs w:val="23"/>
          <w:u w:val="none"/>
        </w:rPr>
        <w:t>DEPARTS RESERVES AUX GOLFEURS DU CARS</w:t>
      </w:r>
    </w:p>
    <w:p>
      <w:pPr>
        <w:pStyle w:val="Normal"/>
        <w:jc w:val="center"/>
        <w:rPr>
          <w:color w:val="0000FF"/>
          <w:u w:val="none"/>
        </w:rPr>
      </w:pPr>
      <w:r>
        <w:rPr>
          <w:color w:val="0000FF"/>
          <w:u w:val="none"/>
        </w:rPr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3"/>
          <w:szCs w:val="23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3"/>
          <w:szCs w:val="23"/>
          <w:u w:val="none"/>
        </w:rPr>
        <w:t>Pour le 18 Trous, tous les mercredis (hors vacances scolaires et juillet/août) : 3 créneaux à 9H40, 9H50 et 10H</w:t>
      </w:r>
    </w:p>
    <w:p>
      <w:pPr>
        <w:pStyle w:val="Normal"/>
        <w:jc w:val="both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jc w:val="both"/>
        <w:rPr/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3"/>
          <w:szCs w:val="23"/>
          <w:u w:val="none"/>
        </w:rPr>
        <w:t>Responsable : Françoise Pothier (06 77 59 54 97) mail : f_pothier@orange.fr</w:t>
      </w:r>
    </w:p>
    <w:p>
      <w:pPr>
        <w:pStyle w:val="Normal"/>
        <w:jc w:val="both"/>
        <w:rPr>
          <w:rFonts w:ascii="AAAAAE+Times-Roman;Times New Roman" w:hAnsi="AAAAAE+Times-Roman;Times New Roman" w:cs="AAAAAE+Times-Roman;Times New Roman"/>
          <w:b w:val="false"/>
          <w:bCs w:val="false"/>
          <w:color w:val="000000"/>
          <w:sz w:val="23"/>
          <w:szCs w:val="23"/>
          <w:u w:val="none"/>
        </w:rPr>
      </w:pPr>
      <w:r>
        <w:rPr>
          <w:rFonts w:cs="AAAAAE+Times-Roman;Times New Roman" w:ascii="AAAAAE+Times-Roman;Times New Roman" w:hAnsi="AAAAAE+Times-Roman;Times New Roman"/>
          <w:b w:val="false"/>
          <w:bCs w:val="false"/>
          <w:color w:val="000000"/>
          <w:sz w:val="23"/>
          <w:szCs w:val="23"/>
          <w:u w:val="none"/>
        </w:rPr>
        <w:t>Suppléante : René Fernandez (06 09 79 67 10) mail : rfigcbat@gmail.com</w:t>
      </w:r>
    </w:p>
    <w:p>
      <w:pPr>
        <w:pStyle w:val="Normal"/>
        <w:ind w:firstLine="540" w:start="75" w:end="0"/>
        <w:jc w:val="both"/>
        <w:rPr>
          <w:rFonts w:ascii="AAAAAE+Times-Roman;Times New Roman" w:hAnsi="AAAAAE+Times-Roman;Times New Roman" w:cs="AAAAAE+Times-Roman;Times New Roman"/>
          <w:b/>
          <w:bCs/>
          <w:color w:val="000000"/>
          <w:sz w:val="28"/>
          <w:szCs w:val="28"/>
          <w:u w:val="single"/>
        </w:rPr>
      </w:pPr>
      <w:r>
        <w:rPr>
          <w:rFonts w:cs="AAAAAE+Times-Roman;Times New Roman" w:ascii="AAAAAE+Times-Roman;Times New Roman" w:hAnsi="AAAAAE+Times-Roman;Times New Roman"/>
          <w:b/>
          <w:bCs/>
          <w:color w:val="000000"/>
          <w:sz w:val="28"/>
          <w:szCs w:val="28"/>
          <w:u w:val="single"/>
        </w:rPr>
      </w:r>
    </w:p>
    <w:p>
      <w:pPr>
        <w:pStyle w:val="Normal"/>
        <w:ind w:hanging="0" w:start="75" w:end="0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>Process de réservation ( ce n’est qu’un exemple)</w:t>
      </w:r>
    </w:p>
    <w:p>
      <w:pPr>
        <w:pStyle w:val="Normal"/>
        <w:ind w:hanging="0" w:start="75" w:end="0"/>
        <w:jc w:val="both"/>
        <w:rPr/>
      </w:pPr>
      <w:r>
        <w:rPr/>
      </w:r>
    </w:p>
    <w:p>
      <w:pPr>
        <w:pStyle w:val="Normal"/>
        <w:ind w:hanging="0" w:start="0" w:end="0"/>
        <w:jc w:val="both"/>
        <w:rPr/>
      </w:pPr>
      <w:r>
        <w:rPr/>
      </w:r>
    </w:p>
    <w:p>
      <w:pPr>
        <w:pStyle w:val="Normal"/>
        <w:ind w:hanging="0" w:start="75" w:end="0"/>
        <w:jc w:val="both"/>
        <w:rPr/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>Pour jouer le mercredi 10 septembre, inscription à faire auprès de Françoise à partir du mercredi précédent soit le 3septembre, dernier délai 8 septembre 2024</w:t>
      </w:r>
    </w:p>
    <w:p>
      <w:pPr>
        <w:pStyle w:val="Normal"/>
        <w:ind w:hanging="0" w:start="75" w:end="0"/>
        <w:jc w:val="both"/>
        <w:rPr/>
      </w:pPr>
      <w:r>
        <w:rPr/>
      </w:r>
    </w:p>
    <w:p>
      <w:pPr>
        <w:pStyle w:val="Normal"/>
        <w:ind w:hanging="0" w:start="75" w:end="0"/>
        <w:jc w:val="both"/>
        <w:rPr/>
      </w:pPr>
      <w:r>
        <w:rPr/>
      </w:r>
    </w:p>
    <w:p>
      <w:pPr>
        <w:pStyle w:val="Normal"/>
        <w:ind w:hanging="0" w:start="75" w:end="0"/>
        <w:jc w:val="both"/>
        <w:rPr/>
      </w:pPr>
      <w:r>
        <w:rPr/>
      </w:r>
    </w:p>
    <w:p>
      <w:pPr>
        <w:pStyle w:val="Normal"/>
        <w:ind w:hanging="0" w:start="75" w:end="0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</w:r>
    </w:p>
    <w:p>
      <w:pPr>
        <w:pStyle w:val="Normal"/>
        <w:ind w:hanging="0" w:start="75" w:end="0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AVANTAGES AUX ADHERENTS DU CARS :</w:t>
      </w:r>
    </w:p>
    <w:p>
      <w:pPr>
        <w:pStyle w:val="Normal"/>
        <w:ind w:hanging="0" w:start="75" w:end="0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</w:r>
    </w:p>
    <w:p>
      <w:pPr>
        <w:pStyle w:val="Normal"/>
        <w:ind w:hanging="0" w:start="75" w:end="0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>* 10% sur les abonnements 1ère année d’adhésion et 20% pour ceux qui suivent les cours (la 1ère année d’adhésion.</w:t>
      </w:r>
    </w:p>
    <w:p>
      <w:pPr>
        <w:pStyle w:val="Normal"/>
        <w:ind w:hanging="0" w:start="75" w:end="0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  <w:t xml:space="preserve">* 20% sur le green fee le mercredi à 9h40, 9h50 et 10 h. </w:t>
      </w:r>
    </w:p>
    <w:p>
      <w:pPr>
        <w:pStyle w:val="Normal"/>
        <w:ind w:hanging="0" w:start="75" w:end="0"/>
        <w:jc w:val="both"/>
        <w:rPr>
          <w:rFonts w:ascii="AAAAAE+Times-Roman;Times New Roman" w:hAnsi="AAAAAE+Times-Roman;Times New Roman" w:cs="AAAAAE+Times-Roman;Times New Roman"/>
          <w:sz w:val="23"/>
          <w:szCs w:val="23"/>
        </w:rPr>
      </w:pPr>
      <w:r>
        <w:rPr>
          <w:rFonts w:cs="AAAAAE+Times-Roman;Times New Roman" w:ascii="AAAAAE+Times-Roman;Times New Roman" w:hAnsi="AAAAAE+Times-Roman;Times New Roman"/>
          <w:sz w:val="23"/>
          <w:szCs w:val="23"/>
        </w:rPr>
      </w:r>
    </w:p>
    <w:p>
      <w:pPr>
        <w:pStyle w:val="Normal"/>
        <w:ind w:hanging="0" w:start="75" w:end="0"/>
        <w:jc w:val="both"/>
        <w:rPr>
          <w:b/>
        </w:rPr>
      </w:pPr>
      <w:r>
        <w:rPr>
          <w:b/>
        </w:rPr>
        <w:t>(Sur présentation obligatoire des licences FFG et FFRS)</w:t>
      </w:r>
    </w:p>
    <w:p>
      <w:pPr>
        <w:pStyle w:val="Normal"/>
        <w:ind w:hanging="0" w:start="75" w:end="0"/>
        <w:jc w:val="both"/>
        <w:rPr>
          <w:b/>
        </w:rPr>
      </w:pPr>
      <w:r>
        <w:rPr>
          <w:b/>
        </w:rPr>
      </w:r>
    </w:p>
    <w:p>
      <w:pPr>
        <w:pStyle w:val="Normal"/>
        <w:ind w:hanging="0" w:start="75" w:end="0"/>
        <w:jc w:val="both"/>
        <w:rPr>
          <w:b/>
        </w:rPr>
      </w:pPr>
      <w:r>
        <w:rPr>
          <w:b/>
        </w:rPr>
      </w:r>
    </w:p>
    <w:p>
      <w:pPr>
        <w:pStyle w:val="Normal"/>
        <w:ind w:hanging="0" w:start="0" w:end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ind w:firstLine="708" w:start="7788" w:end="0"/>
        <w:jc w:val="both"/>
        <w:rPr/>
      </w:pPr>
      <w:r>
        <w:rPr/>
      </w:r>
    </w:p>
    <w:sectPr>
      <w:type w:val="nextPage"/>
      <w:pgSz w:w="11906" w:h="16838"/>
      <w:pgMar w:left="567" w:right="567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AAAAE+Times-Roman">
    <w:altName w:val="Times New Roman"/>
    <w:charset w:val="00" w:characterSet="windows-1252"/>
    <w:family w:val="roman"/>
    <w:pitch w:val="variable"/>
  </w:font>
  <w:font w:name="AAAAAF+Times-Bold">
    <w:altName w:val="Times New Roman"/>
    <w:charset w:val="00" w:characterSet="windows-1252"/>
    <w:family w:val="roman"/>
    <w:pitch w:val="variable"/>
  </w:font>
  <w:font w:name="AAAAAC+HelveticaNeue">
    <w:altName w:val="Helvetica Neue"/>
    <w:charset w:val="00" w:characterSet="windows-1252"/>
    <w:family w:val="roman"/>
    <w:pitch w:val="variable"/>
  </w:font>
  <w:font w:name="AAAAAG+Times-Roman">
    <w:altName w:val="Times New Roman"/>
    <w:charset w:val="00" w:characterSet="windows-1252"/>
    <w:family w:val="roman"/>
    <w:pitch w:val="variable"/>
  </w:font>
  <w:font w:name="AAAAAH+HelveticaNeue-Italic">
    <w:altName w:val="Helvetica Neue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character" w:styleId="WW8Num1z0">
    <w:name w:val="WW8Num1z0"/>
    <w:qFormat/>
    <w:rPr>
      <w:rFonts w:ascii="Symbol" w:hAnsi="Symbol" w:cs="Times New Roman"/>
      <w:sz w:val="23"/>
      <w:szCs w:val="23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annickferon33@gmail.com" TargetMode="External"/><Relationship Id="rId4" Type="http://schemas.openxmlformats.org/officeDocument/2006/relationships/hyperlink" Target="mailto:laurentseymand@orange.fr" TargetMode="External"/><Relationship Id="rId5" Type="http://schemas.openxmlformats.org/officeDocument/2006/relationships/hyperlink" Target="mailto:christian.belair@bbox.f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391</TotalTime>
  <Application>LibreOffice/25.2.4.3$Windows_X86_64 LibreOffice_project/33e196637044ead23f5c3226cde09b47731f7e27</Application>
  <AppVersion>15.0000</AppVersion>
  <Pages>3</Pages>
  <Words>664</Words>
  <Characters>3308</Characters>
  <CharactersWithSpaces>3966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2022-07-28T16:30:00Z</dcterms:created>
  <dc:creator>françoise</dc:creator>
  <dc:description/>
  <dc:language>fr-FR</dc:language>
  <cp:lastModifiedBy/>
  <cp:lastPrinted>2023-06-21T09:36:00Z</cp:lastPrinted>
  <dcterms:modified xsi:type="dcterms:W3CDTF">2025-07-02T15:04:42Z</dcterms:modified>
  <cp:revision>26</cp:revision>
  <dc:subject/>
  <dc:title>  ACTIVITE GOLF SAISON 2022-2023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